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68" w:rsidRDefault="00211E68" w:rsidP="00855F0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uk-UA"/>
        </w:rPr>
      </w:pPr>
    </w:p>
    <w:p w:rsidR="00211E68" w:rsidRPr="00163B8B" w:rsidRDefault="00211E68" w:rsidP="00855F0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163B8B">
        <w:rPr>
          <w:rFonts w:ascii="Times New Roman" w:hAnsi="Times New Roman"/>
          <w:b/>
          <w:bCs/>
          <w:sz w:val="20"/>
          <w:szCs w:val="20"/>
          <w:lang w:val="uk-UA"/>
        </w:rPr>
        <w:t>Договір №___</w:t>
      </w:r>
    </w:p>
    <w:p w:rsidR="00211E68" w:rsidRPr="00AD73CF" w:rsidRDefault="00211E68" w:rsidP="00855F02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uk-UA"/>
        </w:rPr>
      </w:pPr>
      <w:r w:rsidRPr="00581297">
        <w:rPr>
          <w:rFonts w:ascii="Times New Roman" w:hAnsi="Times New Roman"/>
          <w:b/>
          <w:bCs/>
          <w:sz w:val="20"/>
          <w:szCs w:val="20"/>
          <w:lang w:val="uk-UA"/>
        </w:rPr>
        <w:t>на  виконання платної послуги</w:t>
      </w:r>
    </w:p>
    <w:p w:rsidR="00211E68" w:rsidRPr="00AD73CF" w:rsidRDefault="00211E68" w:rsidP="00855F02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211E68" w:rsidRPr="00110849" w:rsidRDefault="00211E68" w:rsidP="00855F0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0849">
        <w:rPr>
          <w:rFonts w:ascii="Times New Roman" w:hAnsi="Times New Roman"/>
          <w:b/>
          <w:bCs/>
          <w:sz w:val="20"/>
          <w:szCs w:val="20"/>
        </w:rPr>
        <w:t>м. Кропивниц</w:t>
      </w:r>
      <w:r>
        <w:rPr>
          <w:rFonts w:ascii="Times New Roman" w:hAnsi="Times New Roman"/>
          <w:b/>
          <w:bCs/>
          <w:sz w:val="20"/>
          <w:szCs w:val="20"/>
          <w:lang w:val="uk-UA"/>
        </w:rPr>
        <w:t>ь</w:t>
      </w:r>
      <w:r w:rsidRPr="00110849">
        <w:rPr>
          <w:rFonts w:ascii="Times New Roman" w:hAnsi="Times New Roman"/>
          <w:b/>
          <w:bCs/>
          <w:sz w:val="20"/>
          <w:szCs w:val="20"/>
        </w:rPr>
        <w:t xml:space="preserve">кий                                                                             </w:t>
      </w:r>
      <w:r w:rsidRPr="00110849">
        <w:rPr>
          <w:rFonts w:ascii="Times New Roman" w:hAnsi="Times New Roman"/>
          <w:b/>
          <w:bCs/>
          <w:sz w:val="20"/>
          <w:szCs w:val="20"/>
          <w:lang w:val="uk-UA"/>
        </w:rPr>
        <w:t>_</w:t>
      </w:r>
      <w:r>
        <w:rPr>
          <w:rFonts w:ascii="Times New Roman" w:hAnsi="Times New Roman"/>
          <w:b/>
          <w:bCs/>
          <w:sz w:val="20"/>
          <w:szCs w:val="20"/>
          <w:lang w:val="uk-UA"/>
        </w:rPr>
        <w:t>_</w:t>
      </w:r>
      <w:r w:rsidRPr="00110849">
        <w:rPr>
          <w:rFonts w:ascii="Times New Roman" w:hAnsi="Times New Roman"/>
          <w:b/>
          <w:bCs/>
          <w:sz w:val="20"/>
          <w:szCs w:val="20"/>
          <w:lang w:val="uk-UA"/>
        </w:rPr>
        <w:t>__</w:t>
      </w:r>
      <w:r w:rsidRPr="00110849">
        <w:rPr>
          <w:rFonts w:ascii="Times New Roman" w:hAnsi="Times New Roman"/>
          <w:b/>
          <w:bCs/>
          <w:sz w:val="20"/>
          <w:szCs w:val="20"/>
        </w:rPr>
        <w:t xml:space="preserve"> ____________ 2025 р.</w:t>
      </w:r>
    </w:p>
    <w:p w:rsidR="00211E68" w:rsidRPr="00AD73CF" w:rsidRDefault="00211E68" w:rsidP="0011084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11E68" w:rsidRPr="00110849" w:rsidRDefault="00211E68" w:rsidP="001108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0849">
        <w:rPr>
          <w:rFonts w:ascii="Times New Roman" w:hAnsi="Times New Roman"/>
          <w:b/>
          <w:bCs/>
          <w:sz w:val="20"/>
          <w:szCs w:val="20"/>
        </w:rPr>
        <w:t>ДЕРЖАВНА УСТАНОВА «КІРОВОГРАДСЬКИЙ ОБЛАСНИЙ ЦЕНТР КОНТРОЛЮ ТА ПРОФІЛАКТИКИ ХВОРОБ МІНІСТЕРСТВА ОХОРОНИ ЗДОРОВ’Я УКРАЇНИ»  (далі - Виконавець</w:t>
      </w:r>
      <w:r w:rsidRPr="00110849">
        <w:rPr>
          <w:rFonts w:ascii="Times New Roman" w:hAnsi="Times New Roman"/>
          <w:sz w:val="20"/>
          <w:szCs w:val="20"/>
        </w:rPr>
        <w:t>), в особі генерального директора Оперчук Надії Іванівни, що діє на підставі Статуту, з однієї сторони, та</w:t>
      </w:r>
    </w:p>
    <w:p w:rsidR="00211E68" w:rsidRPr="00110849" w:rsidRDefault="00211E68" w:rsidP="0011084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110849">
        <w:rPr>
          <w:rFonts w:ascii="Times New Roman" w:hAnsi="Times New Roman"/>
          <w:b/>
          <w:bCs/>
          <w:sz w:val="20"/>
          <w:szCs w:val="20"/>
          <w:lang w:val="uk-UA"/>
        </w:rPr>
        <w:t>_______________________________________________</w:t>
      </w:r>
      <w:r>
        <w:rPr>
          <w:rFonts w:ascii="Times New Roman" w:hAnsi="Times New Roman"/>
          <w:b/>
          <w:bCs/>
          <w:sz w:val="20"/>
          <w:szCs w:val="20"/>
          <w:lang w:val="uk-UA"/>
        </w:rPr>
        <w:t>________________</w:t>
      </w:r>
      <w:r w:rsidRPr="00110849">
        <w:rPr>
          <w:rFonts w:ascii="Times New Roman" w:hAnsi="Times New Roman"/>
          <w:b/>
          <w:bCs/>
          <w:sz w:val="20"/>
          <w:szCs w:val="20"/>
          <w:lang w:val="uk-UA"/>
        </w:rPr>
        <w:t xml:space="preserve">_________(далі - Замовник), </w:t>
      </w:r>
      <w:r w:rsidRPr="00110849">
        <w:rPr>
          <w:rFonts w:ascii="Times New Roman" w:hAnsi="Times New Roman"/>
          <w:sz w:val="20"/>
          <w:szCs w:val="20"/>
          <w:lang w:val="uk-UA"/>
        </w:rPr>
        <w:t>з іншої</w:t>
      </w:r>
      <w:r>
        <w:rPr>
          <w:rFonts w:ascii="Times New Roman" w:hAnsi="Times New Roman"/>
          <w:sz w:val="20"/>
          <w:szCs w:val="20"/>
          <w:lang w:val="uk-UA"/>
        </w:rPr>
        <w:t xml:space="preserve"> сторони</w:t>
      </w:r>
      <w:r w:rsidRPr="00110849">
        <w:rPr>
          <w:rFonts w:ascii="Times New Roman" w:hAnsi="Times New Roman"/>
          <w:sz w:val="20"/>
          <w:szCs w:val="20"/>
          <w:lang w:val="uk-UA"/>
        </w:rPr>
        <w:t>, уклали  даний договір про наступне:</w:t>
      </w:r>
    </w:p>
    <w:p w:rsidR="00211E68" w:rsidRPr="00110849" w:rsidRDefault="00211E68" w:rsidP="0011084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110849">
        <w:rPr>
          <w:rFonts w:ascii="Times New Roman" w:hAnsi="Times New Roman"/>
          <w:b/>
          <w:bCs/>
          <w:sz w:val="20"/>
          <w:szCs w:val="20"/>
          <w:lang w:val="uk-UA"/>
        </w:rPr>
        <w:t>1. Предмет Договору</w:t>
      </w:r>
    </w:p>
    <w:p w:rsidR="00211E68" w:rsidRPr="00110849" w:rsidRDefault="00211E68" w:rsidP="0011084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110849">
        <w:rPr>
          <w:rFonts w:ascii="Times New Roman" w:hAnsi="Times New Roman"/>
          <w:sz w:val="20"/>
          <w:szCs w:val="20"/>
          <w:lang w:val="uk-UA"/>
        </w:rPr>
        <w:t xml:space="preserve">1.1. </w:t>
      </w:r>
      <w:r w:rsidRPr="00581297">
        <w:rPr>
          <w:rFonts w:ascii="Times New Roman" w:hAnsi="Times New Roman"/>
          <w:sz w:val="20"/>
          <w:szCs w:val="20"/>
          <w:lang w:val="uk-UA"/>
        </w:rPr>
        <w:t xml:space="preserve">Замовник доручає, а Виконавець зобов’язується надати, у  відповідності до умов даного Договору, платну послугу: проведення заходу безперервного професійного розвитку (майстер-клас).                                                      </w:t>
      </w:r>
    </w:p>
    <w:p w:rsidR="00211E68" w:rsidRPr="00E12A40" w:rsidRDefault="00211E68" w:rsidP="0011084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581297">
        <w:rPr>
          <w:rFonts w:ascii="Times New Roman" w:hAnsi="Times New Roman"/>
          <w:sz w:val="20"/>
          <w:szCs w:val="20"/>
          <w:lang w:val="uk-UA"/>
        </w:rPr>
        <w:t>Назва заходу ____________________________________________</w:t>
      </w:r>
      <w:r w:rsidRPr="00E12A40">
        <w:rPr>
          <w:rFonts w:ascii="Times New Roman" w:hAnsi="Times New Roman"/>
          <w:sz w:val="20"/>
          <w:szCs w:val="20"/>
          <w:lang w:val="uk-UA"/>
        </w:rPr>
        <w:t>_______________________</w:t>
      </w:r>
      <w:r w:rsidRPr="00581297">
        <w:rPr>
          <w:rFonts w:ascii="Times New Roman" w:hAnsi="Times New Roman"/>
          <w:sz w:val="20"/>
          <w:szCs w:val="20"/>
          <w:lang w:val="uk-UA"/>
        </w:rPr>
        <w:t xml:space="preserve">_______________,  </w:t>
      </w:r>
    </w:p>
    <w:p w:rsidR="00211E68" w:rsidRDefault="00211E68" w:rsidP="00110849">
      <w:pPr>
        <w:spacing w:after="0" w:line="240" w:lineRule="auto"/>
        <w:jc w:val="both"/>
        <w:rPr>
          <w:lang w:val="uk-UA"/>
        </w:rPr>
      </w:pPr>
      <w:r w:rsidRPr="00581297">
        <w:rPr>
          <w:rFonts w:ascii="Times New Roman" w:hAnsi="Times New Roman"/>
          <w:sz w:val="20"/>
          <w:szCs w:val="20"/>
          <w:lang w:val="uk-UA"/>
        </w:rPr>
        <w:t>Номер заходу</w:t>
      </w:r>
      <w:r w:rsidRPr="00581297">
        <w:rPr>
          <w:lang w:val="uk-UA"/>
        </w:rPr>
        <w:t>___________________________________________</w:t>
      </w:r>
      <w:r w:rsidRPr="00E12A40">
        <w:rPr>
          <w:lang w:val="uk-UA"/>
        </w:rPr>
        <w:t>_____________</w:t>
      </w:r>
      <w:r w:rsidRPr="00E12A40">
        <w:t>_________________</w:t>
      </w:r>
      <w:r w:rsidRPr="00E12A40">
        <w:rPr>
          <w:lang w:val="uk-UA"/>
        </w:rPr>
        <w:t>____</w:t>
      </w:r>
      <w:r w:rsidRPr="00581297">
        <w:rPr>
          <w:lang w:val="uk-UA"/>
        </w:rPr>
        <w:t>___</w:t>
      </w:r>
      <w:r w:rsidRPr="00E12A40">
        <w:rPr>
          <w:lang w:val="uk-UA"/>
        </w:rPr>
        <w:t>.</w:t>
      </w:r>
    </w:p>
    <w:p w:rsidR="00211E68" w:rsidRPr="00855F02" w:rsidRDefault="00211E68" w:rsidP="00855F0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855F02">
        <w:rPr>
          <w:rFonts w:ascii="Times New Roman" w:hAnsi="Times New Roman"/>
          <w:sz w:val="20"/>
          <w:szCs w:val="20"/>
          <w:lang w:val="uk-UA"/>
        </w:rPr>
        <w:t>1.2.  Формат заходу:  онлайн -  дистанційна участь у режимі реального часу</w:t>
      </w:r>
      <w:r>
        <w:rPr>
          <w:rFonts w:ascii="Times New Roman" w:hAnsi="Times New Roman"/>
          <w:sz w:val="20"/>
          <w:szCs w:val="20"/>
          <w:lang w:val="uk-UA"/>
        </w:rPr>
        <w:t>.</w:t>
      </w:r>
    </w:p>
    <w:p w:rsidR="00211E68" w:rsidRPr="00163B8B" w:rsidRDefault="00211E68" w:rsidP="00855F02">
      <w:pPr>
        <w:tabs>
          <w:tab w:val="center" w:pos="4677"/>
          <w:tab w:val="left" w:pos="6154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163B8B">
        <w:rPr>
          <w:rFonts w:ascii="Times New Roman" w:hAnsi="Times New Roman"/>
          <w:b/>
          <w:sz w:val="20"/>
          <w:szCs w:val="20"/>
          <w:lang w:val="uk-UA"/>
        </w:rPr>
        <w:t>2</w:t>
      </w:r>
      <w:r w:rsidRPr="00163B8B">
        <w:rPr>
          <w:rFonts w:ascii="Times New Roman" w:hAnsi="Times New Roman"/>
          <w:b/>
          <w:bCs/>
          <w:sz w:val="20"/>
          <w:szCs w:val="20"/>
          <w:lang w:val="uk-UA"/>
        </w:rPr>
        <w:t>. Ціна платних послуг</w:t>
      </w:r>
    </w:p>
    <w:p w:rsidR="00211E68" w:rsidRPr="00631B8C" w:rsidRDefault="00211E68" w:rsidP="0011084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163B8B">
        <w:rPr>
          <w:rFonts w:ascii="Times New Roman" w:hAnsi="Times New Roman"/>
          <w:sz w:val="20"/>
          <w:szCs w:val="20"/>
          <w:lang w:val="uk-UA"/>
        </w:rPr>
        <w:t xml:space="preserve">2.1. </w:t>
      </w:r>
      <w:r w:rsidRPr="00581297">
        <w:rPr>
          <w:rFonts w:ascii="Times New Roman" w:hAnsi="Times New Roman"/>
          <w:sz w:val="20"/>
          <w:szCs w:val="20"/>
          <w:lang w:val="uk-UA"/>
        </w:rPr>
        <w:t>Загальна сума договору (</w:t>
      </w:r>
      <w:r>
        <w:rPr>
          <w:rFonts w:ascii="Times New Roman" w:hAnsi="Times New Roman"/>
          <w:sz w:val="20"/>
          <w:szCs w:val="20"/>
          <w:lang w:val="uk-UA"/>
        </w:rPr>
        <w:t xml:space="preserve">загальна </w:t>
      </w:r>
      <w:r w:rsidRPr="00581297">
        <w:rPr>
          <w:rFonts w:ascii="Times New Roman" w:hAnsi="Times New Roman"/>
          <w:sz w:val="20"/>
          <w:szCs w:val="20"/>
          <w:lang w:val="uk-UA"/>
        </w:rPr>
        <w:t>вартість послуги) складає:</w:t>
      </w:r>
      <w:r w:rsidRPr="00163B8B">
        <w:rPr>
          <w:rFonts w:ascii="Times New Roman" w:hAnsi="Times New Roman"/>
          <w:sz w:val="20"/>
          <w:szCs w:val="20"/>
          <w:lang w:val="uk-UA"/>
        </w:rPr>
        <w:t xml:space="preserve"> </w:t>
      </w:r>
      <w:bookmarkStart w:id="0" w:name="_Hlk189658632"/>
      <w:r>
        <w:rPr>
          <w:rFonts w:ascii="Times New Roman" w:hAnsi="Times New Roman"/>
          <w:b/>
          <w:bCs/>
          <w:sz w:val="20"/>
          <w:szCs w:val="20"/>
          <w:lang w:val="uk-UA"/>
        </w:rPr>
        <w:t>322,46 грн. (триста двадцять дві</w:t>
      </w:r>
      <w:r w:rsidRPr="00631B8C">
        <w:rPr>
          <w:rFonts w:ascii="Times New Roman" w:hAnsi="Times New Roman"/>
          <w:b/>
          <w:bCs/>
          <w:sz w:val="20"/>
          <w:szCs w:val="20"/>
          <w:lang w:val="uk-UA"/>
        </w:rPr>
        <w:t xml:space="preserve">  гривні</w:t>
      </w:r>
      <w:r>
        <w:rPr>
          <w:rFonts w:ascii="Times New Roman" w:hAnsi="Times New Roman"/>
          <w:b/>
          <w:bCs/>
          <w:sz w:val="20"/>
          <w:szCs w:val="20"/>
          <w:lang w:val="uk-UA"/>
        </w:rPr>
        <w:t xml:space="preserve"> 46 копійок</w:t>
      </w:r>
      <w:r w:rsidRPr="00631B8C">
        <w:rPr>
          <w:rFonts w:ascii="Times New Roman" w:hAnsi="Times New Roman"/>
          <w:b/>
          <w:bCs/>
          <w:sz w:val="20"/>
          <w:szCs w:val="20"/>
          <w:lang w:val="uk-UA"/>
        </w:rPr>
        <w:t xml:space="preserve">). </w:t>
      </w:r>
      <w:bookmarkEnd w:id="0"/>
    </w:p>
    <w:p w:rsidR="00211E68" w:rsidRPr="00163B8B" w:rsidRDefault="00211E68" w:rsidP="0011084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163B8B">
        <w:rPr>
          <w:rFonts w:ascii="Times New Roman" w:hAnsi="Times New Roman"/>
          <w:b/>
          <w:bCs/>
          <w:sz w:val="20"/>
          <w:szCs w:val="20"/>
          <w:lang w:val="uk-UA"/>
        </w:rPr>
        <w:t>3. Умови  надання послуги</w:t>
      </w:r>
    </w:p>
    <w:p w:rsidR="00211E68" w:rsidRPr="00163B8B" w:rsidRDefault="00211E68" w:rsidP="0011084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163B8B">
        <w:rPr>
          <w:rFonts w:ascii="Times New Roman" w:hAnsi="Times New Roman"/>
          <w:sz w:val="20"/>
          <w:szCs w:val="20"/>
          <w:lang w:val="uk-UA"/>
        </w:rPr>
        <w:t>3.1. Замовник  протягом 3 днів з моменту підписання даного Договору здійснює попередню оплату  у розмірі 100% загальної вартості послуги, в  безготівковому порядку, на розрахунковий рахунок  Виконавця  зазначений в даному Договорі</w:t>
      </w:r>
      <w:r>
        <w:rPr>
          <w:rFonts w:ascii="Times New Roman" w:hAnsi="Times New Roman"/>
          <w:sz w:val="20"/>
          <w:szCs w:val="20"/>
          <w:lang w:val="uk-UA"/>
        </w:rPr>
        <w:t>, але не пізніше   трьох робочих днів до дати проведення заходу.</w:t>
      </w:r>
    </w:p>
    <w:p w:rsidR="00211E68" w:rsidRDefault="00211E68" w:rsidP="0011084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163B8B">
        <w:rPr>
          <w:rFonts w:ascii="Times New Roman" w:hAnsi="Times New Roman"/>
          <w:sz w:val="20"/>
          <w:szCs w:val="20"/>
          <w:lang w:val="uk-UA"/>
        </w:rPr>
        <w:t>3.2. Послуги за Договором надаються після виконання Замовником п.</w:t>
      </w:r>
      <w:r>
        <w:rPr>
          <w:rFonts w:ascii="Times New Roman" w:hAnsi="Times New Roman"/>
          <w:sz w:val="20"/>
          <w:szCs w:val="20"/>
          <w:lang w:val="uk-UA"/>
        </w:rPr>
        <w:t xml:space="preserve"> 3</w:t>
      </w:r>
      <w:r w:rsidRPr="00163B8B">
        <w:rPr>
          <w:rFonts w:ascii="Times New Roman" w:hAnsi="Times New Roman"/>
          <w:sz w:val="20"/>
          <w:szCs w:val="20"/>
          <w:lang w:val="uk-UA"/>
        </w:rPr>
        <w:t>.1 Договору</w:t>
      </w:r>
      <w:r>
        <w:rPr>
          <w:rFonts w:ascii="Times New Roman" w:hAnsi="Times New Roman"/>
          <w:sz w:val="20"/>
          <w:szCs w:val="20"/>
          <w:lang w:val="uk-UA"/>
        </w:rPr>
        <w:t xml:space="preserve"> та здійснення   відповідної реєстрації,  </w:t>
      </w:r>
      <w:r w:rsidRPr="00855F02">
        <w:rPr>
          <w:rFonts w:ascii="Times New Roman" w:hAnsi="Times New Roman"/>
          <w:sz w:val="20"/>
          <w:szCs w:val="20"/>
          <w:lang w:val="uk-UA"/>
        </w:rPr>
        <w:t xml:space="preserve"> як учасника  заходу</w:t>
      </w:r>
      <w:r>
        <w:rPr>
          <w:rFonts w:ascii="Times New Roman" w:hAnsi="Times New Roman"/>
          <w:sz w:val="20"/>
          <w:szCs w:val="20"/>
          <w:lang w:val="uk-UA"/>
        </w:rPr>
        <w:t>,</w:t>
      </w:r>
      <w:r w:rsidRPr="00855F02">
        <w:rPr>
          <w:rFonts w:ascii="Times New Roman" w:hAnsi="Times New Roman"/>
          <w:sz w:val="20"/>
          <w:szCs w:val="20"/>
          <w:lang w:val="uk-UA"/>
        </w:rPr>
        <w:t xml:space="preserve"> на сайті  Центру тестування при Міністерстві  охорони здоров’я України</w:t>
      </w:r>
      <w:r>
        <w:rPr>
          <w:rFonts w:ascii="Times New Roman" w:hAnsi="Times New Roman"/>
          <w:sz w:val="20"/>
          <w:szCs w:val="20"/>
          <w:lang w:val="uk-UA"/>
        </w:rPr>
        <w:t xml:space="preserve"> або</w:t>
      </w:r>
      <w:r w:rsidRPr="00AD73CF">
        <w:rPr>
          <w:rFonts w:ascii="Times New Roman" w:hAnsi="Times New Roman"/>
          <w:sz w:val="20"/>
          <w:szCs w:val="20"/>
          <w:lang w:val="uk-UA"/>
        </w:rPr>
        <w:t> на сайті Виконавця на сторінці анонсованого заходу</w:t>
      </w:r>
      <w:r w:rsidRPr="00855F02">
        <w:rPr>
          <w:rFonts w:ascii="Times New Roman" w:hAnsi="Times New Roman"/>
          <w:sz w:val="20"/>
          <w:szCs w:val="20"/>
          <w:lang w:val="uk-UA"/>
        </w:rPr>
        <w:t>.</w:t>
      </w:r>
    </w:p>
    <w:p w:rsidR="00211E68" w:rsidRPr="00163B8B" w:rsidRDefault="00211E68" w:rsidP="0011084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  <w:t>Термін реєстрації  на захід  -  не пізніше   трьох робочих днів до дати проведення заходу.</w:t>
      </w:r>
    </w:p>
    <w:p w:rsidR="00211E68" w:rsidRDefault="00211E68" w:rsidP="0011084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163B8B">
        <w:rPr>
          <w:rFonts w:ascii="Times New Roman" w:hAnsi="Times New Roman"/>
          <w:sz w:val="20"/>
          <w:szCs w:val="20"/>
          <w:lang w:val="uk-UA"/>
        </w:rPr>
        <w:t>3.3.</w:t>
      </w:r>
      <w:r w:rsidRPr="00E664C3">
        <w:rPr>
          <w:rFonts w:ascii="Times New Roman" w:hAnsi="Times New Roman"/>
          <w:sz w:val="20"/>
          <w:szCs w:val="20"/>
          <w:lang w:val="uk-UA"/>
        </w:rPr>
        <w:t xml:space="preserve"> </w:t>
      </w:r>
      <w:bookmarkStart w:id="1" w:name="_Hlk189656103"/>
      <w:r w:rsidRPr="00163B8B">
        <w:rPr>
          <w:rFonts w:ascii="Times New Roman" w:hAnsi="Times New Roman"/>
          <w:sz w:val="20"/>
          <w:szCs w:val="20"/>
          <w:lang w:val="uk-UA"/>
        </w:rPr>
        <w:t>Виконавець зобов’язується виконати умови п. 1.1. даного Договору у строк встановлений планом-графіком проведення заходів  безперервного професійного розвитку</w:t>
      </w:r>
      <w:r>
        <w:rPr>
          <w:rFonts w:ascii="Times New Roman" w:hAnsi="Times New Roman"/>
          <w:sz w:val="20"/>
          <w:szCs w:val="20"/>
          <w:lang w:val="uk-UA"/>
        </w:rPr>
        <w:t>.</w:t>
      </w:r>
    </w:p>
    <w:p w:rsidR="00211E68" w:rsidRPr="00163B8B" w:rsidRDefault="00211E68" w:rsidP="0011084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3.4.</w:t>
      </w:r>
      <w:r w:rsidRPr="00163B8B">
        <w:rPr>
          <w:rFonts w:ascii="Times New Roman" w:hAnsi="Times New Roman"/>
          <w:sz w:val="20"/>
          <w:szCs w:val="20"/>
          <w:lang w:val="uk-UA"/>
        </w:rPr>
        <w:t xml:space="preserve"> Після проходження заходу безперервного професійного розвитку Замовник зобов’язаний пройти тестування, а Виконавець – видати Замовнику сертифікат про проходження заходу безперервного професійного розвитку у разі проходження Замовником тестування з оцінюваним рівнем знань за критеріями  визначеними у навчальній програмі заходу.</w:t>
      </w:r>
    </w:p>
    <w:p w:rsidR="00211E68" w:rsidRPr="00110849" w:rsidRDefault="00211E68" w:rsidP="0011084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163B8B">
        <w:rPr>
          <w:rFonts w:ascii="Times New Roman" w:hAnsi="Times New Roman"/>
          <w:sz w:val="20"/>
          <w:szCs w:val="20"/>
          <w:lang w:val="uk-UA"/>
        </w:rPr>
        <w:t>3.5. Підтвердженням  факту надання</w:t>
      </w:r>
      <w:r w:rsidRPr="00110849">
        <w:rPr>
          <w:rFonts w:ascii="Times New Roman" w:hAnsi="Times New Roman"/>
          <w:sz w:val="20"/>
          <w:szCs w:val="20"/>
          <w:lang w:val="uk-UA"/>
        </w:rPr>
        <w:t xml:space="preserve">  платної послуги є  акт надан</w:t>
      </w:r>
      <w:r>
        <w:rPr>
          <w:rFonts w:ascii="Times New Roman" w:hAnsi="Times New Roman"/>
          <w:sz w:val="20"/>
          <w:szCs w:val="20"/>
          <w:lang w:val="uk-UA"/>
        </w:rPr>
        <w:t xml:space="preserve">их </w:t>
      </w:r>
      <w:r w:rsidRPr="00110849">
        <w:rPr>
          <w:rFonts w:ascii="Times New Roman" w:hAnsi="Times New Roman"/>
          <w:sz w:val="20"/>
          <w:szCs w:val="20"/>
          <w:lang w:val="uk-UA"/>
        </w:rPr>
        <w:t>послуг.</w:t>
      </w:r>
    </w:p>
    <w:p w:rsidR="00211E68" w:rsidRPr="00110849" w:rsidRDefault="00211E68" w:rsidP="0011084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110849">
        <w:rPr>
          <w:rFonts w:ascii="Times New Roman" w:hAnsi="Times New Roman"/>
          <w:sz w:val="20"/>
          <w:szCs w:val="20"/>
          <w:lang w:val="uk-UA"/>
        </w:rPr>
        <w:t xml:space="preserve">3.6. Замовник зобов’язаний прийняти послугу, надану відповідно до умов Договору. Строк для пред’явлення претензій до якості і повноти’ наданих послуг – в </w:t>
      </w:r>
      <w:r>
        <w:rPr>
          <w:rFonts w:ascii="Times New Roman" w:hAnsi="Times New Roman"/>
          <w:sz w:val="20"/>
          <w:szCs w:val="20"/>
          <w:lang w:val="uk-UA"/>
        </w:rPr>
        <w:t xml:space="preserve">день </w:t>
      </w:r>
      <w:r w:rsidRPr="00110849">
        <w:rPr>
          <w:rFonts w:ascii="Times New Roman" w:hAnsi="Times New Roman"/>
          <w:sz w:val="20"/>
          <w:szCs w:val="20"/>
          <w:lang w:val="uk-UA"/>
        </w:rPr>
        <w:t>закінчення проведення заходу. Якщо Замовник не заявив обґрунтованих претензій – послуги вважаються прийнятими ним належним чином за якістю та обсягом. Претензії, заявлені Замовником з порушенням зазначеного терміну, Виконавцем не розглядаються.</w:t>
      </w:r>
    </w:p>
    <w:bookmarkEnd w:id="1"/>
    <w:p w:rsidR="00211E68" w:rsidRPr="00110849" w:rsidRDefault="00211E68" w:rsidP="0011084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110849">
        <w:rPr>
          <w:rFonts w:ascii="Times New Roman" w:hAnsi="Times New Roman"/>
          <w:b/>
          <w:bCs/>
          <w:sz w:val="20"/>
          <w:szCs w:val="20"/>
          <w:lang w:val="uk-UA"/>
        </w:rPr>
        <w:t>4. Термін дії Даного Договору</w:t>
      </w:r>
    </w:p>
    <w:p w:rsidR="00211E68" w:rsidRPr="00110849" w:rsidRDefault="00211E68" w:rsidP="00110849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110849">
        <w:rPr>
          <w:rFonts w:ascii="Times New Roman" w:hAnsi="Times New Roman"/>
          <w:sz w:val="20"/>
          <w:szCs w:val="20"/>
          <w:lang w:val="uk-UA"/>
        </w:rPr>
        <w:t>4.1. Даний Договір набирає чинності  з моменту підписання  та діє  до 31.12. 2025 року.</w:t>
      </w:r>
    </w:p>
    <w:p w:rsidR="00211E68" w:rsidRPr="00110849" w:rsidRDefault="00211E68" w:rsidP="0011084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110849">
        <w:rPr>
          <w:rFonts w:ascii="Times New Roman" w:hAnsi="Times New Roman"/>
          <w:b/>
          <w:bCs/>
          <w:sz w:val="20"/>
          <w:szCs w:val="20"/>
          <w:lang w:val="uk-UA"/>
        </w:rPr>
        <w:t>5. Відповідальність сторін</w:t>
      </w:r>
    </w:p>
    <w:p w:rsidR="00211E68" w:rsidRDefault="00211E68" w:rsidP="00AD73C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110849">
        <w:rPr>
          <w:rFonts w:ascii="Times New Roman" w:hAnsi="Times New Roman"/>
          <w:sz w:val="20"/>
          <w:szCs w:val="20"/>
          <w:lang w:val="uk-UA"/>
        </w:rPr>
        <w:t>5.1. За порушення умов Договору сторони несуть взаємну  цивільно-правову відповідальність передбачену  діючим  законодавством України.</w:t>
      </w:r>
    </w:p>
    <w:p w:rsidR="00211E68" w:rsidRPr="00110849" w:rsidRDefault="00211E68" w:rsidP="00AD73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110849">
        <w:rPr>
          <w:rFonts w:ascii="Times New Roman" w:hAnsi="Times New Roman"/>
          <w:b/>
          <w:bCs/>
          <w:sz w:val="20"/>
          <w:szCs w:val="20"/>
          <w:lang w:val="uk-UA"/>
        </w:rPr>
        <w:t>6. Інші умови</w:t>
      </w:r>
    </w:p>
    <w:p w:rsidR="00211E68" w:rsidRPr="00110849" w:rsidRDefault="00211E68" w:rsidP="0011084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110849">
        <w:rPr>
          <w:rFonts w:ascii="Times New Roman" w:hAnsi="Times New Roman"/>
          <w:sz w:val="20"/>
          <w:szCs w:val="20"/>
          <w:lang w:val="uk-UA"/>
        </w:rPr>
        <w:t>6.1. Даний Договір складено у двох оригінальних примірниках по одному для кожної із сторін.</w:t>
      </w:r>
    </w:p>
    <w:p w:rsidR="00211E68" w:rsidRDefault="00211E68" w:rsidP="0011084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110849">
        <w:rPr>
          <w:rFonts w:ascii="Times New Roman" w:hAnsi="Times New Roman"/>
          <w:sz w:val="20"/>
          <w:szCs w:val="20"/>
          <w:lang w:val="uk-UA"/>
        </w:rPr>
        <w:t>6.2. Даний Договір розірванню в односторонньому порядку не підлягає, за винятком випадків, коли одна із сторін порушує умови та свої зобов’язання по даному Договору.</w:t>
      </w:r>
    </w:p>
    <w:p w:rsidR="00211E68" w:rsidRPr="00110849" w:rsidRDefault="00211E68" w:rsidP="0011084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110849">
        <w:rPr>
          <w:rFonts w:ascii="Times New Roman" w:hAnsi="Times New Roman"/>
          <w:sz w:val="20"/>
          <w:szCs w:val="20"/>
          <w:lang w:val="uk-UA"/>
        </w:rPr>
        <w:t>6.3. Сторони мають усі права щодо захисту їх персональних даних, передбачених Законом України «Про захист персональних даних», та своїм підписом на Договор</w:t>
      </w:r>
      <w:r>
        <w:rPr>
          <w:rFonts w:ascii="Times New Roman" w:hAnsi="Times New Roman"/>
          <w:sz w:val="20"/>
          <w:szCs w:val="20"/>
          <w:lang w:val="uk-UA"/>
        </w:rPr>
        <w:t>і</w:t>
      </w:r>
      <w:r w:rsidRPr="00110849">
        <w:rPr>
          <w:rFonts w:ascii="Times New Roman" w:hAnsi="Times New Roman"/>
          <w:sz w:val="20"/>
          <w:szCs w:val="20"/>
          <w:lang w:val="uk-UA"/>
        </w:rPr>
        <w:t xml:space="preserve"> надають згоду на їх використання для виконання умов даного Договору.</w:t>
      </w:r>
    </w:p>
    <w:p w:rsidR="00211E68" w:rsidRPr="00110849" w:rsidRDefault="00211E68" w:rsidP="0011084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110849">
        <w:rPr>
          <w:rFonts w:ascii="Times New Roman" w:hAnsi="Times New Roman"/>
          <w:sz w:val="20"/>
          <w:szCs w:val="20"/>
          <w:lang w:val="uk-UA"/>
        </w:rPr>
        <w:t>6.4. Замовник підтверджує, що погоджується з матеріалами заход</w:t>
      </w:r>
      <w:r>
        <w:rPr>
          <w:rFonts w:ascii="Times New Roman" w:hAnsi="Times New Roman"/>
          <w:sz w:val="20"/>
          <w:szCs w:val="20"/>
          <w:lang w:val="uk-UA"/>
        </w:rPr>
        <w:t>у безперервного професійного розвитку</w:t>
      </w:r>
      <w:r w:rsidRPr="00110849">
        <w:rPr>
          <w:rFonts w:ascii="Times New Roman" w:hAnsi="Times New Roman"/>
          <w:sz w:val="20"/>
          <w:szCs w:val="20"/>
          <w:lang w:val="uk-UA"/>
        </w:rPr>
        <w:t>, які обрані Виконавцем самостійно та підтверджує що самостійно обрав  захід  безперервного професійного розвитку.</w:t>
      </w:r>
    </w:p>
    <w:p w:rsidR="00211E68" w:rsidRPr="00110849" w:rsidRDefault="00211E68" w:rsidP="0011084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110849">
        <w:rPr>
          <w:rFonts w:ascii="Times New Roman" w:hAnsi="Times New Roman"/>
          <w:sz w:val="20"/>
          <w:szCs w:val="20"/>
          <w:lang w:val="uk-UA"/>
        </w:rPr>
        <w:t>6.5. Відео та аудіозапис заходу безперервного  професійного розвитку, його розповсюдження та відтворення,  можливий  лише з письмового дозволу Виконавця.</w:t>
      </w:r>
    </w:p>
    <w:p w:rsidR="00211E68" w:rsidRPr="00110849" w:rsidRDefault="00211E68" w:rsidP="00AD200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110849">
        <w:rPr>
          <w:rFonts w:ascii="Times New Roman" w:hAnsi="Times New Roman"/>
          <w:sz w:val="20"/>
          <w:szCs w:val="20"/>
          <w:lang w:val="uk-UA"/>
        </w:rPr>
        <w:t>6.6. Зміни до цього Договору можуть бути внесені шляхом погодження Сторонами письмової  додаткової угоди, яка стає невід’ємною частиною цього Договору.</w:t>
      </w:r>
    </w:p>
    <w:p w:rsidR="00211E68" w:rsidRPr="00AD73CF" w:rsidRDefault="00211E68" w:rsidP="00AD73CF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  <w:lang w:val="uk-UA"/>
        </w:rPr>
      </w:pPr>
      <w:r w:rsidRPr="00110849">
        <w:rPr>
          <w:rFonts w:ascii="Times New Roman" w:hAnsi="Times New Roman"/>
          <w:b/>
          <w:bCs/>
          <w:sz w:val="20"/>
          <w:szCs w:val="20"/>
          <w:lang w:val="uk-UA"/>
        </w:rPr>
        <w:t>7. Реквізити сторін</w:t>
      </w:r>
    </w:p>
    <w:tbl>
      <w:tblPr>
        <w:tblpPr w:leftFromText="180" w:rightFromText="180" w:vertAnchor="text" w:horzAnchor="margin" w:tblpX="-176" w:tblpY="78"/>
        <w:tblW w:w="9923" w:type="dxa"/>
        <w:tblLook w:val="00A0"/>
      </w:tblPr>
      <w:tblGrid>
        <w:gridCol w:w="4630"/>
        <w:gridCol w:w="5293"/>
      </w:tblGrid>
      <w:tr w:rsidR="00211E68" w:rsidRPr="006D2691" w:rsidTr="00AD73CF">
        <w:trPr>
          <w:trHeight w:val="57"/>
        </w:trPr>
        <w:tc>
          <w:tcPr>
            <w:tcW w:w="4630" w:type="dxa"/>
          </w:tcPr>
          <w:p w:rsidR="00211E68" w:rsidRPr="006D2691" w:rsidRDefault="00211E68" w:rsidP="00AD73CF">
            <w:pPr>
              <w:spacing w:after="0" w:line="240" w:lineRule="auto"/>
              <w:ind w:right="-142"/>
              <w:jc w:val="center"/>
              <w:outlineLvl w:val="0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uk-UA"/>
              </w:rPr>
            </w:pPr>
            <w:r w:rsidRPr="006D2691">
              <w:rPr>
                <w:rFonts w:ascii="Times New Roman" w:hAnsi="Times New Roman"/>
                <w:b/>
                <w:i/>
                <w:iCs/>
                <w:sz w:val="20"/>
                <w:szCs w:val="20"/>
                <w:lang w:val="uk-UA"/>
              </w:rPr>
              <w:t>Виконавець:</w:t>
            </w:r>
          </w:p>
        </w:tc>
        <w:tc>
          <w:tcPr>
            <w:tcW w:w="5293" w:type="dxa"/>
          </w:tcPr>
          <w:p w:rsidR="00211E68" w:rsidRPr="006D2691" w:rsidRDefault="00211E68" w:rsidP="00AD73CF">
            <w:pPr>
              <w:spacing w:after="0" w:line="240" w:lineRule="auto"/>
              <w:ind w:left="459" w:right="-142"/>
              <w:jc w:val="center"/>
              <w:outlineLvl w:val="0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uk-UA"/>
              </w:rPr>
            </w:pPr>
            <w:r w:rsidRPr="006D2691">
              <w:rPr>
                <w:rFonts w:ascii="Times New Roman" w:hAnsi="Times New Roman"/>
                <w:b/>
                <w:i/>
                <w:iCs/>
                <w:sz w:val="20"/>
                <w:szCs w:val="20"/>
                <w:lang w:val="uk-UA"/>
              </w:rPr>
              <w:t>Замовник:</w:t>
            </w:r>
          </w:p>
        </w:tc>
      </w:tr>
      <w:tr w:rsidR="00211E68" w:rsidRPr="006D2691" w:rsidTr="00FA5E2F">
        <w:trPr>
          <w:trHeight w:val="2876"/>
        </w:trPr>
        <w:tc>
          <w:tcPr>
            <w:tcW w:w="4630" w:type="dxa"/>
          </w:tcPr>
          <w:p w:rsidR="00211E68" w:rsidRPr="006D2691" w:rsidRDefault="00211E68" w:rsidP="0011084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uk-UA"/>
              </w:rPr>
            </w:pPr>
            <w:r w:rsidRPr="006D2691">
              <w:rPr>
                <w:rFonts w:ascii="Times New Roman" w:hAnsi="Times New Roman"/>
                <w:b/>
                <w:i/>
                <w:iCs/>
                <w:sz w:val="20"/>
                <w:szCs w:val="20"/>
                <w:lang w:val="uk-UA"/>
              </w:rPr>
              <w:t>ДУ «Кіровоградський ОЦКПХ МОЗ»</w:t>
            </w:r>
          </w:p>
          <w:p w:rsidR="00211E68" w:rsidRPr="006D2691" w:rsidRDefault="00211E68" w:rsidP="001108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70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25006, м"/>
              </w:smartTagPr>
              <w:r w:rsidRPr="006D2691">
                <w:rPr>
                  <w:rFonts w:ascii="Times New Roman" w:hAnsi="Times New Roman"/>
                  <w:bCs/>
                  <w:sz w:val="20"/>
                  <w:szCs w:val="20"/>
                  <w:lang w:val="uk-UA"/>
                </w:rPr>
                <w:t>25006, м</w:t>
              </w:r>
            </w:smartTag>
            <w:r w:rsidRPr="006D269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 Кропивницький, вул. Тобілевича, 24</w:t>
            </w:r>
          </w:p>
          <w:p w:rsidR="00211E68" w:rsidRPr="006D2691" w:rsidRDefault="00211E68" w:rsidP="00AD73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6D269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Код  ЄДРПОУ 38435613</w:t>
            </w:r>
          </w:p>
          <w:p w:rsidR="00211E68" w:rsidRPr="006D2691" w:rsidRDefault="00211E68" w:rsidP="00AD73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6D269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р/р UA528201720313201001201084222, </w:t>
            </w:r>
          </w:p>
          <w:p w:rsidR="00211E68" w:rsidRPr="006D2691" w:rsidRDefault="00211E68" w:rsidP="00AD73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6D269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МФО 820172, </w:t>
            </w:r>
          </w:p>
          <w:p w:rsidR="00211E68" w:rsidRPr="006D2691" w:rsidRDefault="00211E68" w:rsidP="00AD73CF">
            <w:pPr>
              <w:spacing w:after="0" w:line="240" w:lineRule="auto"/>
              <w:ind w:right="-155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6D269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Банк: Державна казначейська служба України,  м.Київ</w:t>
            </w:r>
          </w:p>
          <w:p w:rsidR="00211E68" w:rsidRPr="006D2691" w:rsidRDefault="00211E68" w:rsidP="001108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6D269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Свідоцтво 200118209,  ІПН № 384356111237</w:t>
            </w:r>
          </w:p>
          <w:p w:rsidR="00211E68" w:rsidRPr="006D2691" w:rsidRDefault="00211E68" w:rsidP="001108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6D269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Не є платником податку на прибуток</w:t>
            </w:r>
          </w:p>
          <w:p w:rsidR="00211E68" w:rsidRPr="006D2691" w:rsidRDefault="00211E68" w:rsidP="001108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6D2691">
              <w:rPr>
                <w:rFonts w:ascii="Times New Roman" w:hAnsi="Times New Roman"/>
                <w:bCs/>
                <w:sz w:val="20"/>
                <w:szCs w:val="20"/>
              </w:rPr>
              <w:t>т.</w:t>
            </w:r>
            <w:r w:rsidRPr="006D269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6D2691">
              <w:rPr>
                <w:rFonts w:ascii="Times New Roman" w:hAnsi="Times New Roman"/>
                <w:bCs/>
                <w:sz w:val="20"/>
                <w:szCs w:val="20"/>
              </w:rPr>
              <w:t>33-2</w:t>
            </w:r>
            <w:r w:rsidRPr="006D269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3-81</w:t>
            </w:r>
          </w:p>
          <w:p w:rsidR="00211E68" w:rsidRPr="006D2691" w:rsidRDefault="00211E68" w:rsidP="00AD2006">
            <w:pPr>
              <w:spacing w:after="0" w:line="240" w:lineRule="auto"/>
              <w:ind w:right="-142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uk-UA"/>
              </w:rPr>
            </w:pPr>
            <w:r w:rsidRPr="006D2691">
              <w:rPr>
                <w:rFonts w:ascii="Times New Roman" w:hAnsi="Times New Roman"/>
                <w:b/>
                <w:i/>
                <w:iCs/>
                <w:sz w:val="20"/>
                <w:szCs w:val="20"/>
                <w:lang w:val="uk-UA"/>
              </w:rPr>
              <w:t>Генеральний д</w:t>
            </w:r>
            <w:r w:rsidRPr="006D269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иректор</w:t>
            </w:r>
            <w:r w:rsidRPr="006D2691">
              <w:rPr>
                <w:rFonts w:ascii="Times New Roman" w:hAnsi="Times New Roman"/>
                <w:b/>
                <w:i/>
                <w:iCs/>
                <w:sz w:val="20"/>
                <w:szCs w:val="20"/>
                <w:lang w:val="uk-UA"/>
              </w:rPr>
              <w:br/>
              <w:t>___________________  Надія ОПЕРЧУК</w:t>
            </w:r>
          </w:p>
        </w:tc>
        <w:tc>
          <w:tcPr>
            <w:tcW w:w="5293" w:type="dxa"/>
          </w:tcPr>
          <w:p w:rsidR="00211E68" w:rsidRPr="006D2691" w:rsidRDefault="00211E68" w:rsidP="00110849">
            <w:pPr>
              <w:spacing w:after="0" w:line="240" w:lineRule="auto"/>
              <w:ind w:left="453" w:right="-142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uk-UA"/>
              </w:rPr>
            </w:pPr>
            <w:r w:rsidRPr="006D2691">
              <w:rPr>
                <w:rFonts w:ascii="Times New Roman" w:hAnsi="Times New Roman"/>
                <w:b/>
                <w:i/>
                <w:iCs/>
                <w:sz w:val="20"/>
                <w:szCs w:val="20"/>
                <w:lang w:val="uk-UA"/>
              </w:rPr>
              <w:t>_____________________________________________</w:t>
            </w:r>
          </w:p>
          <w:p w:rsidR="00211E68" w:rsidRPr="006D2691" w:rsidRDefault="00211E68" w:rsidP="00110849">
            <w:pPr>
              <w:spacing w:after="0" w:line="240" w:lineRule="auto"/>
              <w:ind w:left="453" w:right="-142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/>
              </w:rPr>
            </w:pPr>
            <w:r w:rsidRPr="006D2691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/>
              </w:rPr>
              <w:t>ПІБ</w:t>
            </w:r>
          </w:p>
          <w:p w:rsidR="00211E68" w:rsidRPr="006D2691" w:rsidRDefault="00211E68" w:rsidP="00110849">
            <w:pPr>
              <w:spacing w:after="0" w:line="240" w:lineRule="auto"/>
              <w:ind w:left="453" w:right="-142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6D269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Місце проживання: ___________________________</w:t>
            </w:r>
          </w:p>
          <w:p w:rsidR="00211E68" w:rsidRPr="006D2691" w:rsidRDefault="00211E68" w:rsidP="00110849">
            <w:pPr>
              <w:spacing w:after="0" w:line="240" w:lineRule="auto"/>
              <w:ind w:left="453" w:right="-142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6D269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____________________________________________</w:t>
            </w:r>
          </w:p>
          <w:p w:rsidR="00211E68" w:rsidRPr="006D2691" w:rsidRDefault="00211E68" w:rsidP="00110849">
            <w:pPr>
              <w:spacing w:after="0" w:line="240" w:lineRule="auto"/>
              <w:ind w:left="453" w:right="-142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6D269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____________________________________________</w:t>
            </w:r>
          </w:p>
          <w:p w:rsidR="00211E68" w:rsidRPr="006D2691" w:rsidRDefault="00211E68" w:rsidP="00110849">
            <w:pPr>
              <w:spacing w:after="0" w:line="240" w:lineRule="auto"/>
              <w:ind w:left="453" w:right="-142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6D269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РНОКПП:___________________________________</w:t>
            </w:r>
          </w:p>
          <w:p w:rsidR="00211E68" w:rsidRPr="006D2691" w:rsidRDefault="00211E68" w:rsidP="00110849">
            <w:pPr>
              <w:spacing w:after="0" w:line="240" w:lineRule="auto"/>
              <w:ind w:left="453" w:right="-142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6D269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Паспорт: ___________________________________</w:t>
            </w:r>
          </w:p>
          <w:p w:rsidR="00211E68" w:rsidRPr="006D2691" w:rsidRDefault="00211E68" w:rsidP="00110849">
            <w:pPr>
              <w:spacing w:after="0" w:line="240" w:lineRule="auto"/>
              <w:ind w:left="453" w:right="-142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/>
              </w:rPr>
            </w:pPr>
            <w:r w:rsidRPr="006D269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виданий</w:t>
            </w:r>
            <w:r w:rsidRPr="006D2691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/>
              </w:rPr>
              <w:t xml:space="preserve"> ____________________________________</w:t>
            </w:r>
          </w:p>
          <w:p w:rsidR="00211E68" w:rsidRPr="006D2691" w:rsidRDefault="00211E68" w:rsidP="00110849">
            <w:pPr>
              <w:spacing w:after="0" w:line="240" w:lineRule="auto"/>
              <w:ind w:left="453" w:right="-142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/>
              </w:rPr>
            </w:pPr>
            <w:r w:rsidRPr="006D2691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/>
              </w:rPr>
              <w:t>____________________________________________</w:t>
            </w:r>
          </w:p>
          <w:p w:rsidR="00211E68" w:rsidRPr="006D2691" w:rsidRDefault="00211E68" w:rsidP="00110849">
            <w:pPr>
              <w:spacing w:after="0" w:line="240" w:lineRule="auto"/>
              <w:ind w:left="453" w:right="-142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/>
              </w:rPr>
            </w:pPr>
            <w:r w:rsidRPr="006D2691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/>
              </w:rPr>
              <w:t>Тел. ________________________________________</w:t>
            </w:r>
          </w:p>
          <w:p w:rsidR="00211E68" w:rsidRPr="006D2691" w:rsidRDefault="00211E68" w:rsidP="00110849">
            <w:pPr>
              <w:spacing w:after="0" w:line="240" w:lineRule="auto"/>
              <w:ind w:left="522" w:right="-142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uk-UA"/>
              </w:rPr>
            </w:pPr>
            <w:r w:rsidRPr="006D2691">
              <w:rPr>
                <w:rFonts w:ascii="Times New Roman" w:hAnsi="Times New Roman"/>
                <w:b/>
                <w:i/>
                <w:iCs/>
                <w:sz w:val="20"/>
                <w:szCs w:val="20"/>
                <w:lang w:val="uk-UA"/>
              </w:rPr>
              <w:t>_____________________________________</w:t>
            </w:r>
          </w:p>
          <w:p w:rsidR="00211E68" w:rsidRPr="006D2691" w:rsidRDefault="00211E68" w:rsidP="0064716C">
            <w:pPr>
              <w:spacing w:after="0" w:line="240" w:lineRule="auto"/>
              <w:ind w:left="522" w:right="-14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/>
              </w:rPr>
            </w:pPr>
            <w:r w:rsidRPr="006D2691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/>
              </w:rPr>
              <w:t xml:space="preserve">Підпис                                         ім’я, прізвище </w:t>
            </w:r>
          </w:p>
        </w:tc>
      </w:tr>
    </w:tbl>
    <w:p w:rsidR="00211E68" w:rsidRPr="00110849" w:rsidRDefault="00211E68" w:rsidP="0064716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sectPr w:rsidR="00211E68" w:rsidRPr="00110849" w:rsidSect="00AD73CF">
      <w:pgSz w:w="11906" w:h="16838"/>
      <w:pgMar w:top="142" w:right="282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49D"/>
    <w:rsid w:val="0005743C"/>
    <w:rsid w:val="000E18DF"/>
    <w:rsid w:val="00110849"/>
    <w:rsid w:val="00163B8B"/>
    <w:rsid w:val="00173BFA"/>
    <w:rsid w:val="00211E68"/>
    <w:rsid w:val="00250756"/>
    <w:rsid w:val="002D667E"/>
    <w:rsid w:val="002E174D"/>
    <w:rsid w:val="00402B18"/>
    <w:rsid w:val="004F01B4"/>
    <w:rsid w:val="00531CF7"/>
    <w:rsid w:val="00581297"/>
    <w:rsid w:val="005D049D"/>
    <w:rsid w:val="005E32DA"/>
    <w:rsid w:val="00631B8C"/>
    <w:rsid w:val="0064716C"/>
    <w:rsid w:val="006D2691"/>
    <w:rsid w:val="0072076D"/>
    <w:rsid w:val="008023B5"/>
    <w:rsid w:val="0081174D"/>
    <w:rsid w:val="00855F02"/>
    <w:rsid w:val="008E45D4"/>
    <w:rsid w:val="00970B2E"/>
    <w:rsid w:val="00A27120"/>
    <w:rsid w:val="00A46D12"/>
    <w:rsid w:val="00AD2006"/>
    <w:rsid w:val="00AD73CF"/>
    <w:rsid w:val="00AF010B"/>
    <w:rsid w:val="00B67270"/>
    <w:rsid w:val="00C507DB"/>
    <w:rsid w:val="00E12A40"/>
    <w:rsid w:val="00E664C3"/>
    <w:rsid w:val="00F5417B"/>
    <w:rsid w:val="00F578C4"/>
    <w:rsid w:val="00FA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27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812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1</Pages>
  <Words>758</Words>
  <Characters>4325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Yurviddil</dc:creator>
  <cp:keywords/>
  <dc:description/>
  <cp:lastModifiedBy>BUH2</cp:lastModifiedBy>
  <cp:revision>19</cp:revision>
  <cp:lastPrinted>2025-03-11T08:08:00Z</cp:lastPrinted>
  <dcterms:created xsi:type="dcterms:W3CDTF">2025-02-05T09:12:00Z</dcterms:created>
  <dcterms:modified xsi:type="dcterms:W3CDTF">2025-08-26T06:11:00Z</dcterms:modified>
</cp:coreProperties>
</file>